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77" w:rsidRPr="00024EF9" w:rsidRDefault="00C40C05" w:rsidP="00382017">
      <w:pPr>
        <w:pStyle w:val="Ttol1"/>
        <w:spacing w:line="276" w:lineRule="auto"/>
        <w:jc w:val="left"/>
        <w:rPr>
          <w:rFonts w:cs="Arial"/>
          <w:strike/>
          <w:color w:val="FF0000"/>
          <w:sz w:val="24"/>
          <w:szCs w:val="22"/>
        </w:rPr>
      </w:pPr>
      <w:r>
        <w:rPr>
          <w:rFonts w:cs="Arial"/>
          <w:sz w:val="24"/>
          <w:szCs w:val="22"/>
        </w:rPr>
        <w:t>Declaració responsable</w:t>
      </w:r>
      <w:r w:rsidR="00B35055" w:rsidRPr="00024EF9">
        <w:rPr>
          <w:rFonts w:cs="Arial"/>
          <w:sz w:val="24"/>
          <w:szCs w:val="22"/>
        </w:rPr>
        <w:t xml:space="preserve"> de</w:t>
      </w:r>
      <w:r>
        <w:rPr>
          <w:rFonts w:cs="Arial"/>
          <w:sz w:val="24"/>
          <w:szCs w:val="22"/>
        </w:rPr>
        <w:t>l</w:t>
      </w:r>
      <w:r w:rsidR="009C1D9E" w:rsidRPr="00024EF9">
        <w:rPr>
          <w:rFonts w:cs="Arial"/>
          <w:sz w:val="24"/>
          <w:szCs w:val="22"/>
        </w:rPr>
        <w:t xml:space="preserve"> tràmit presencial per a la realització de </w:t>
      </w:r>
      <w:r w:rsidR="00B35055" w:rsidRPr="00024EF9">
        <w:rPr>
          <w:rFonts w:cs="Arial"/>
          <w:sz w:val="24"/>
          <w:szCs w:val="22"/>
        </w:rPr>
        <w:t>foc d’esbarjo o</w:t>
      </w:r>
      <w:r w:rsidR="0000700F" w:rsidRPr="00024EF9">
        <w:rPr>
          <w:rFonts w:cs="Arial"/>
          <w:sz w:val="24"/>
          <w:szCs w:val="22"/>
        </w:rPr>
        <w:t xml:space="preserve"> </w:t>
      </w:r>
      <w:r w:rsidR="00D05A39" w:rsidRPr="00024EF9">
        <w:rPr>
          <w:rFonts w:cs="Arial"/>
          <w:sz w:val="24"/>
          <w:szCs w:val="22"/>
        </w:rPr>
        <w:t>c</w:t>
      </w:r>
      <w:r w:rsidR="0000700F" w:rsidRPr="00024EF9">
        <w:rPr>
          <w:rFonts w:cs="Arial"/>
          <w:sz w:val="24"/>
          <w:szCs w:val="22"/>
        </w:rPr>
        <w:t>rema de restes vegetals en explotacions agràries.</w:t>
      </w:r>
      <w:r w:rsidR="0000700F" w:rsidRPr="00024EF9">
        <w:rPr>
          <w:rFonts w:cs="Arial"/>
          <w:strike/>
          <w:sz w:val="24"/>
          <w:szCs w:val="22"/>
        </w:rPr>
        <w:t xml:space="preserve"> </w:t>
      </w:r>
    </w:p>
    <w:p w:rsidR="00320C77" w:rsidRPr="00911B01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20C77" w:rsidRPr="00911B01" w:rsidRDefault="00320C77" w:rsidP="00382017">
      <w:pPr>
        <w:pStyle w:val="Ttol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 xml:space="preserve">Dades </w:t>
      </w:r>
      <w:r w:rsidR="0000700F" w:rsidRPr="00911B01">
        <w:rPr>
          <w:rFonts w:cs="Arial"/>
          <w:szCs w:val="22"/>
        </w:rPr>
        <w:t xml:space="preserve">de la persona que realitzarà la </w:t>
      </w:r>
      <w:r w:rsidR="00C57898" w:rsidRPr="00911B01">
        <w:rPr>
          <w:rFonts w:cs="Arial"/>
          <w:szCs w:val="22"/>
        </w:rPr>
        <w:t xml:space="preserve">crema </w:t>
      </w:r>
      <w:r w:rsidR="0000700F" w:rsidRPr="00911B01">
        <w:rPr>
          <w:rFonts w:cs="Arial"/>
          <w:szCs w:val="22"/>
        </w:rPr>
        <w:t>o foc d’esbarjo</w:t>
      </w:r>
    </w:p>
    <w:tbl>
      <w:tblPr>
        <w:tblW w:w="9072" w:type="dxa"/>
        <w:tblInd w:w="70" w:type="dxa"/>
        <w:tblBorders>
          <w:left w:val="single" w:sz="4" w:space="0" w:color="FFFFFF" w:themeColor="background1"/>
          <w:right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903"/>
        <w:gridCol w:w="2835"/>
        <w:gridCol w:w="1984"/>
      </w:tblGrid>
      <w:tr w:rsidR="00320C77" w:rsidRPr="00911B01" w:rsidTr="00087806">
        <w:trPr>
          <w:trHeight w:val="494"/>
        </w:trPr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320C77" w:rsidRPr="00911B01" w:rsidRDefault="0000700F" w:rsidP="00382017">
            <w:pPr>
              <w:tabs>
                <w:tab w:val="left" w:pos="6681"/>
                <w:tab w:val="right" w:pos="6948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Nom de la persona responsable de l’activitat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ab/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591E" w:rsidRPr="00911B01" w:rsidRDefault="00E56163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320C77" w:rsidRPr="00911B01" w:rsidRDefault="0000700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DNI/</w:t>
            </w:r>
            <w:r w:rsidR="00320C77" w:rsidRPr="00911B01">
              <w:rPr>
                <w:rFonts w:ascii="Arial" w:hAnsi="Arial" w:cs="Arial"/>
                <w:sz w:val="22"/>
                <w:szCs w:val="22"/>
              </w:rPr>
              <w:t>NIF</w:t>
            </w:r>
            <w:r w:rsidRPr="00911B01">
              <w:rPr>
                <w:rFonts w:ascii="Arial" w:hAnsi="Arial" w:cs="Arial"/>
                <w:sz w:val="22"/>
                <w:szCs w:val="22"/>
              </w:rPr>
              <w:t>/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>PASS</w:t>
            </w:r>
          </w:p>
          <w:p w:rsidR="00320C77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0C77" w:rsidRPr="00911B01" w:rsidTr="00087806">
        <w:trPr>
          <w:trHeight w:val="494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20C77" w:rsidRPr="00911B01" w:rsidRDefault="00320C77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Adreça</w:t>
            </w:r>
          </w:p>
          <w:p w:rsidR="00A6591E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20C77" w:rsidRPr="00911B01" w:rsidRDefault="0000700F" w:rsidP="00382017">
            <w:pPr>
              <w:pStyle w:val="Capalera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Localitat</w:t>
            </w:r>
          </w:p>
          <w:p w:rsidR="00320C77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1BCF" w:rsidRPr="00911B01" w:rsidTr="00087806">
        <w:trPr>
          <w:trHeight w:val="506"/>
        </w:trPr>
        <w:tc>
          <w:tcPr>
            <w:tcW w:w="335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51BCF" w:rsidRPr="00911B01" w:rsidRDefault="00651BC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651BC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51BCF" w:rsidRPr="00911B01" w:rsidRDefault="00651BC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651BC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51BCF" w:rsidRPr="00911B01" w:rsidRDefault="00651BCF" w:rsidP="00382017">
            <w:pPr>
              <w:pStyle w:val="Capalera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Codi Postal</w:t>
            </w:r>
          </w:p>
          <w:p w:rsidR="00651BCF" w:rsidRPr="00911B01" w:rsidRDefault="00087806" w:rsidP="00382017">
            <w:pPr>
              <w:pStyle w:val="Capalera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1CD5" w:rsidRPr="00911B01" w:rsidTr="00087806">
        <w:trPr>
          <w:trHeight w:val="49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Telèfon mòbil (</w:t>
            </w:r>
            <w:r w:rsidR="001B074A" w:rsidRPr="00911B01">
              <w:rPr>
                <w:rFonts w:ascii="Arial" w:hAnsi="Arial" w:cs="Arial"/>
                <w:sz w:val="22"/>
                <w:szCs w:val="22"/>
              </w:rPr>
              <w:t>obligatori</w:t>
            </w:r>
            <w:r w:rsidRPr="00911B0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21CD5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Adreça electrònica (</w:t>
            </w:r>
            <w:r w:rsidR="002932D1" w:rsidRPr="00911B01">
              <w:rPr>
                <w:rFonts w:ascii="Arial" w:hAnsi="Arial" w:cs="Arial"/>
                <w:sz w:val="22"/>
                <w:szCs w:val="22"/>
              </w:rPr>
              <w:t>obligatòria</w:t>
            </w:r>
            <w:r w:rsidRPr="00911B0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87806" w:rsidRPr="00911B01" w:rsidRDefault="00087806" w:rsidP="00382017">
            <w:pPr>
              <w:tabs>
                <w:tab w:val="left" w:pos="105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20C77" w:rsidRPr="00911B01" w:rsidRDefault="00970F3C" w:rsidP="00382017">
      <w:pPr>
        <w:pStyle w:val="Ttol2"/>
        <w:spacing w:line="276" w:lineRule="auto"/>
        <w:jc w:val="left"/>
        <w:rPr>
          <w:rFonts w:cs="Arial"/>
          <w:color w:val="FF0000"/>
          <w:szCs w:val="22"/>
        </w:rPr>
      </w:pPr>
      <w:r w:rsidRPr="00911B01">
        <w:rPr>
          <w:rFonts w:cs="Arial"/>
          <w:szCs w:val="22"/>
        </w:rPr>
        <w:t xml:space="preserve">Ubicació de les </w:t>
      </w:r>
      <w:r w:rsidR="00651BCF" w:rsidRPr="00911B01">
        <w:rPr>
          <w:rFonts w:cs="Arial"/>
          <w:szCs w:val="22"/>
        </w:rPr>
        <w:t>activitats</w:t>
      </w:r>
    </w:p>
    <w:tbl>
      <w:tblPr>
        <w:tblW w:w="8999" w:type="dxa"/>
        <w:tblInd w:w="70" w:type="dxa"/>
        <w:tblBorders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448"/>
        <w:gridCol w:w="1277"/>
        <w:gridCol w:w="4946"/>
      </w:tblGrid>
      <w:tr w:rsidR="00021CD5" w:rsidRPr="00911B01" w:rsidTr="005F2C1D">
        <w:trPr>
          <w:cantSplit/>
          <w:trHeight w:val="543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021CD5" w:rsidRPr="00911B01" w:rsidRDefault="00E56163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021CD5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6004E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021CD5" w:rsidRPr="00911B01" w:rsidRDefault="00021CD5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B031F"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B031F"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911B01" w:rsidTr="005F2C1D">
        <w:trPr>
          <w:cantSplit/>
          <w:trHeight w:val="543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Municipi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Comarca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Paratge</w:t>
            </w:r>
          </w:p>
          <w:p w:rsidR="005B031F" w:rsidRPr="00911B01" w:rsidRDefault="00087806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Coordenades  UTM31</w:t>
            </w:r>
            <w:r w:rsidR="005F2C1D" w:rsidRPr="00911B01">
              <w:rPr>
                <w:rFonts w:ascii="Arial" w:hAnsi="Arial" w:cs="Arial"/>
                <w:sz w:val="22"/>
                <w:szCs w:val="22"/>
              </w:rPr>
              <w:t>(obligatòria)</w:t>
            </w:r>
          </w:p>
          <w:p w:rsidR="005B031F" w:rsidRPr="00911B01" w:rsidRDefault="005B031F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X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12BC0" w:rsidRPr="00911B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Y     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004EF" w:rsidRPr="00911B01" w:rsidRDefault="006004EF" w:rsidP="00382017">
      <w:pPr>
        <w:pStyle w:val="Ttol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>D</w:t>
      </w:r>
      <w:r w:rsidR="00561E18" w:rsidRPr="00911B01">
        <w:rPr>
          <w:rFonts w:cs="Arial"/>
          <w:szCs w:val="22"/>
        </w:rPr>
        <w:t>ades de l’activitat</w:t>
      </w:r>
    </w:p>
    <w:tbl>
      <w:tblPr>
        <w:tblStyle w:val="Taulaambquadrcula"/>
        <w:tblW w:w="0" w:type="auto"/>
        <w:jc w:val="center"/>
        <w:tblBorders>
          <w:top w:val="dotted" w:sz="4" w:space="0" w:color="auto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6"/>
        <w:gridCol w:w="2266"/>
        <w:gridCol w:w="4530"/>
      </w:tblGrid>
      <w:tr w:rsidR="00561E18" w:rsidRPr="00911B01" w:rsidTr="00087806">
        <w:trPr>
          <w:jc w:val="center"/>
        </w:trPr>
        <w:tc>
          <w:tcPr>
            <w:tcW w:w="4532" w:type="dxa"/>
            <w:gridSpan w:val="2"/>
            <w:tcBorders>
              <w:top w:val="nil"/>
              <w:bottom w:val="nil"/>
            </w:tcBorders>
          </w:tcPr>
          <w:p w:rsidR="00070597" w:rsidRPr="00911B01" w:rsidRDefault="00561E18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 xml:space="preserve">Data inici i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Pr="00911B01">
              <w:rPr>
                <w:rFonts w:ascii="Arial" w:hAnsi="Arial" w:cs="Arial"/>
                <w:sz w:val="22"/>
                <w:szCs w:val="22"/>
              </w:rPr>
              <w:t>fi</w:t>
            </w:r>
            <w:r w:rsidR="003B0061" w:rsidRPr="00911B01">
              <w:rPr>
                <w:rFonts w:ascii="Arial" w:hAnsi="Arial" w:cs="Arial"/>
                <w:sz w:val="22"/>
                <w:szCs w:val="22"/>
              </w:rPr>
              <w:t xml:space="preserve"> crema o foc d’esbarjo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:rsidR="001F290B" w:rsidRPr="00911B01" w:rsidRDefault="00561E18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 xml:space="preserve">Horari d’inici i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horari </w:t>
            </w:r>
            <w:r w:rsidRPr="00911B01">
              <w:rPr>
                <w:rFonts w:ascii="Arial" w:hAnsi="Arial" w:cs="Arial"/>
                <w:sz w:val="22"/>
                <w:szCs w:val="22"/>
              </w:rPr>
              <w:t>fi</w:t>
            </w:r>
            <w:r w:rsidR="004D3D38" w:rsidRPr="00911B01">
              <w:rPr>
                <w:rFonts w:ascii="Arial" w:hAnsi="Arial" w:cs="Arial"/>
                <w:sz w:val="22"/>
                <w:szCs w:val="22"/>
              </w:rPr>
              <w:t>nal crema o foc d’esbarjo</w:t>
            </w:r>
          </w:p>
        </w:tc>
      </w:tr>
      <w:tr w:rsidR="003B0061" w:rsidRPr="00911B01" w:rsidTr="00AF5680">
        <w:trPr>
          <w:trHeight w:val="567"/>
          <w:jc w:val="center"/>
        </w:trPr>
        <w:tc>
          <w:tcPr>
            <w:tcW w:w="2266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3B0061" w:rsidP="00382017">
            <w:pPr>
              <w:tabs>
                <w:tab w:val="right" w:pos="2049"/>
              </w:tabs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6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Text8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2266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1F290B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t>fins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2E2DEE"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0" w:type="dxa"/>
            <w:tcBorders>
              <w:top w:val="nil"/>
              <w:bottom w:val="single" w:sz="12" w:space="0" w:color="auto"/>
            </w:tcBorders>
            <w:vAlign w:val="bottom"/>
          </w:tcPr>
          <w:p w:rsidR="003B0061" w:rsidRPr="00911B01" w:rsidRDefault="003B0061" w:rsidP="00382017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9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10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hores   a  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11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F290B" w:rsidRPr="00911B0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12"/>
            <w:r w:rsidRPr="00911B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11B01">
              <w:rPr>
                <w:rFonts w:ascii="Arial" w:hAnsi="Arial" w:cs="Arial"/>
                <w:sz w:val="22"/>
                <w:szCs w:val="22"/>
              </w:rPr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11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911B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680" w:rsidRPr="00911B0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911B01">
              <w:rPr>
                <w:rFonts w:ascii="Arial" w:hAnsi="Arial" w:cs="Arial"/>
                <w:sz w:val="22"/>
                <w:szCs w:val="22"/>
              </w:rPr>
              <w:t>hores</w:t>
            </w:r>
          </w:p>
        </w:tc>
      </w:tr>
    </w:tbl>
    <w:p w:rsidR="00F2421C" w:rsidRPr="00911B01" w:rsidRDefault="00F2421C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8F7CFF" w:rsidRPr="00911B01" w:rsidRDefault="008F7CFF" w:rsidP="00382017">
      <w:pPr>
        <w:pStyle w:val="Ttol2"/>
        <w:spacing w:line="276" w:lineRule="auto"/>
        <w:jc w:val="left"/>
        <w:rPr>
          <w:rFonts w:cs="Arial"/>
          <w:szCs w:val="22"/>
        </w:rPr>
      </w:pPr>
      <w:r w:rsidRPr="00911B01">
        <w:rPr>
          <w:rFonts w:cs="Arial"/>
          <w:szCs w:val="22"/>
        </w:rPr>
        <w:t xml:space="preserve">Tipus de crema i causa que la motiva (crema de restes vegetals en explotacions agràries o foc d’esbarjo) </w:t>
      </w:r>
    </w:p>
    <w:p w:rsidR="00320C77" w:rsidRPr="00911B01" w:rsidRDefault="000677CF" w:rsidP="00382017">
      <w:pPr>
        <w:tabs>
          <w:tab w:val="left" w:pos="5988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Tipus de crema i causa que la motiva: </w:t>
      </w:r>
      <w:r w:rsidR="002E2DEE" w:rsidRPr="00911B01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2E2DEE"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="002E2DEE" w:rsidRPr="00911B01">
        <w:rPr>
          <w:rFonts w:ascii="Arial" w:hAnsi="Arial" w:cs="Arial"/>
          <w:sz w:val="22"/>
          <w:szCs w:val="22"/>
        </w:rPr>
      </w:r>
      <w:r w:rsidR="002E2DEE" w:rsidRPr="00911B01">
        <w:rPr>
          <w:rFonts w:ascii="Arial" w:hAnsi="Arial" w:cs="Arial"/>
          <w:sz w:val="22"/>
          <w:szCs w:val="22"/>
        </w:rPr>
        <w:fldChar w:fldCharType="separate"/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noProof/>
          <w:sz w:val="22"/>
          <w:szCs w:val="22"/>
        </w:rPr>
        <w:t> </w:t>
      </w:r>
      <w:r w:rsidR="002E2DEE" w:rsidRPr="00911B01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8F7CFF" w:rsidRPr="00911B01" w:rsidRDefault="008F7CFF" w:rsidP="00382017">
      <w:pPr>
        <w:pStyle w:val="Ttol2"/>
        <w:spacing w:line="276" w:lineRule="auto"/>
        <w:jc w:val="left"/>
        <w:rPr>
          <w:rFonts w:cs="Arial"/>
          <w:szCs w:val="22"/>
        </w:rPr>
      </w:pPr>
    </w:p>
    <w:p w:rsidR="008F7CFF" w:rsidRPr="00911B01" w:rsidRDefault="008F7CFF" w:rsidP="00382017">
      <w:pPr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911B01">
        <w:rPr>
          <w:rFonts w:ascii="Arial" w:hAnsi="Arial" w:cs="Arial"/>
          <w:b/>
          <w:sz w:val="22"/>
          <w:szCs w:val="22"/>
        </w:rPr>
        <w:t>Declaracions: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Qui signa és responsable dels danys que pugui ocasionar i declara que coneix la legislació vigent sobre prevenció d’incendis i de residus. </w:t>
      </w:r>
    </w:p>
    <w:p w:rsidR="00983A9E" w:rsidRPr="00911B01" w:rsidRDefault="00983A9E" w:rsidP="00382017">
      <w:pPr>
        <w:pStyle w:val="Pargrafdel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Decret 64/1995, de 7 de març</w:t>
      </w:r>
      <w:r w:rsidR="00674819" w:rsidRPr="00911B01">
        <w:rPr>
          <w:rFonts w:cs="Arial"/>
          <w:sz w:val="22"/>
          <w:szCs w:val="22"/>
        </w:rPr>
        <w:t>, pel qual s’estableixen mesures de prevenció d’incendis forestals.</w:t>
      </w:r>
    </w:p>
    <w:p w:rsidR="00983A9E" w:rsidRPr="00911B01" w:rsidRDefault="00983A9E" w:rsidP="00382017">
      <w:pPr>
        <w:pStyle w:val="Pargrafdel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Ordre MAB/62/2003, de 13 de febrer, per la qual es despleguen les mesures preventives que estableix el Decret 64/1995, de 7 de març, pel qual s’estableixen mesures de prevenció d’incendis forestals.</w:t>
      </w:r>
    </w:p>
    <w:p w:rsidR="00983A9E" w:rsidRPr="00911B01" w:rsidRDefault="00983A9E" w:rsidP="00382017">
      <w:pPr>
        <w:pStyle w:val="Pargrafdel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lastRenderedPageBreak/>
        <w:t>Llei 43/2003, de 21 de novembre, de Monts.</w:t>
      </w:r>
    </w:p>
    <w:p w:rsidR="00983A9E" w:rsidRDefault="00983A9E" w:rsidP="00382017">
      <w:pPr>
        <w:pStyle w:val="Pargrafdel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Llei 7/2022, de 8 d’abril, de residus i sòls contaminants per a una economia circular.</w:t>
      </w:r>
    </w:p>
    <w:p w:rsidR="005F2C1D" w:rsidRPr="00911B01" w:rsidRDefault="005F2C1D" w:rsidP="00382017">
      <w:pPr>
        <w:pStyle w:val="Pargrafdellista"/>
        <w:numPr>
          <w:ilvl w:val="0"/>
          <w:numId w:val="43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Decret llei 21/2025, de 14 d’octubre, de mesures urgents de suport al sector agrari i forestal 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11B01">
        <w:rPr>
          <w:rFonts w:ascii="Arial" w:hAnsi="Arial" w:cs="Arial"/>
          <w:sz w:val="22"/>
          <w:szCs w:val="22"/>
          <w:u w:val="single"/>
        </w:rPr>
        <w:t xml:space="preserve">Declaro que tinc autorització expressa del/de la propietari/ària de la finca per a dur a terme l’activitat assenyalada. </w:t>
      </w:r>
    </w:p>
    <w:p w:rsidR="00983A9E" w:rsidRPr="00911B01" w:rsidRDefault="000620F0" w:rsidP="00382017">
      <w:pPr>
        <w:spacing w:line="276" w:lineRule="auto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Només per </w:t>
      </w:r>
      <w:r w:rsidR="00983A9E" w:rsidRPr="00911B01">
        <w:rPr>
          <w:rFonts w:ascii="Arial" w:hAnsi="Arial" w:cs="Arial"/>
          <w:sz w:val="22"/>
          <w:szCs w:val="22"/>
          <w:u w:val="single"/>
        </w:rPr>
        <w:t>crema de restes vegetals agrícoles:</w:t>
      </w:r>
    </w:p>
    <w:p w:rsidR="00983A9E" w:rsidRPr="00911B01" w:rsidRDefault="00983A9E" w:rsidP="00382017">
      <w:pPr>
        <w:pStyle w:val="Pargrafdellista"/>
        <w:numPr>
          <w:ilvl w:val="0"/>
          <w:numId w:val="41"/>
        </w:numPr>
        <w:tabs>
          <w:tab w:val="decimal" w:pos="567"/>
        </w:tabs>
        <w:spacing w:line="276" w:lineRule="auto"/>
        <w:ind w:left="567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>Declaro que estic dispensat de la prohibició de cremar residus agrícoles.</w:t>
      </w:r>
    </w:p>
    <w:p w:rsidR="00983A9E" w:rsidRPr="00911B01" w:rsidRDefault="00983A9E" w:rsidP="00382017">
      <w:pPr>
        <w:pStyle w:val="Pargrafdellista"/>
        <w:numPr>
          <w:ilvl w:val="0"/>
          <w:numId w:val="41"/>
        </w:numPr>
        <w:tabs>
          <w:tab w:val="right" w:pos="378"/>
        </w:tabs>
        <w:spacing w:line="276" w:lineRule="auto"/>
        <w:ind w:left="567"/>
        <w:rPr>
          <w:rFonts w:cs="Arial"/>
          <w:sz w:val="22"/>
          <w:szCs w:val="22"/>
        </w:rPr>
      </w:pPr>
      <w:r w:rsidRPr="00911B01">
        <w:rPr>
          <w:rFonts w:cs="Arial"/>
          <w:sz w:val="22"/>
          <w:szCs w:val="22"/>
        </w:rPr>
        <w:t xml:space="preserve">Aquesta </w:t>
      </w:r>
      <w:r w:rsidR="000620F0">
        <w:rPr>
          <w:rFonts w:cs="Arial"/>
          <w:sz w:val="22"/>
          <w:szCs w:val="22"/>
        </w:rPr>
        <w:t>declaració responsable</w:t>
      </w:r>
      <w:bookmarkStart w:id="8" w:name="_GoBack"/>
      <w:bookmarkEnd w:id="8"/>
      <w:r w:rsidRPr="00911B01">
        <w:rPr>
          <w:rFonts w:cs="Arial"/>
          <w:sz w:val="22"/>
          <w:szCs w:val="22"/>
        </w:rPr>
        <w:t xml:space="preserve"> només es vàlida per a residus vegetals originats en petites explotacions agràries que estan dispensades de la regulació de la llei de Residus. </w:t>
      </w:r>
    </w:p>
    <w:p w:rsidR="00983A9E" w:rsidRPr="00911B01" w:rsidRDefault="00983A9E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 xml:space="preserve">Aquesta </w:t>
      </w:r>
      <w:r w:rsidR="000620F0">
        <w:rPr>
          <w:rFonts w:ascii="Arial" w:hAnsi="Arial" w:cs="Arial"/>
          <w:sz w:val="22"/>
          <w:szCs w:val="22"/>
        </w:rPr>
        <w:t>declaració responsable</w:t>
      </w:r>
      <w:r w:rsidRPr="00911B01">
        <w:rPr>
          <w:rFonts w:ascii="Arial" w:hAnsi="Arial" w:cs="Arial"/>
          <w:sz w:val="22"/>
          <w:szCs w:val="22"/>
        </w:rPr>
        <w:t xml:space="preserve"> no és vàlida per altres tipus de residus vegetals com són els de tipus domèstic, de jardineria o del sector serveis que han de ser recollits i tractats d’acord amb dita llei.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2"/>
          <w:szCs w:val="18"/>
        </w:rPr>
      </w:pPr>
      <w:r w:rsidRPr="005F2C1D">
        <w:rPr>
          <w:rFonts w:ascii="Arial" w:hAnsi="Arial" w:cs="Arial"/>
          <w:b/>
          <w:bCs/>
          <w:sz w:val="22"/>
          <w:szCs w:val="18"/>
        </w:rPr>
        <w:t>Les condicions per a realitzar l’activitat segons la legislació vigent i el Pla anual per a la prevenció, vigilància i extinció d’incendis forestals són les següents: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1. Abans d'iniciar l’activitat, cal consultar el web de perill d’incendi forestal del DARPA, per conèixer si ha estat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suspesa a causa del grau de perill que presenti el mapa, o per l’adopció de mesures extraordinàries.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L’adreça de la consulta es pot fer al:</w:t>
      </w:r>
    </w:p>
    <w:p w:rsidR="005F2C1D" w:rsidRPr="005F2C1D" w:rsidRDefault="00A04D65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C00000"/>
          <w:sz w:val="22"/>
          <w:szCs w:val="18"/>
          <w:u w:val="dotted"/>
        </w:rPr>
      </w:pPr>
      <w:hyperlink r:id="rId8" w:history="1">
        <w:r w:rsidR="005F2C1D" w:rsidRPr="005F2C1D">
          <w:rPr>
            <w:rStyle w:val="Enlla"/>
            <w:rFonts w:ascii="Arial" w:hAnsi="Arial" w:cs="Arial"/>
            <w:color w:val="C00000"/>
            <w:sz w:val="22"/>
            <w:szCs w:val="18"/>
            <w:u w:val="dotted"/>
          </w:rPr>
          <w:t>https://www.gencat.cat/medinatural/incendis/mapaperill/</w:t>
        </w:r>
      </w:hyperlink>
      <w:r w:rsidR="005F2C1D" w:rsidRPr="005F2C1D">
        <w:rPr>
          <w:rFonts w:ascii="Arial" w:hAnsi="Arial" w:cs="Arial"/>
          <w:color w:val="C00000"/>
          <w:sz w:val="22"/>
          <w:szCs w:val="18"/>
          <w:u w:val="dotted"/>
        </w:rPr>
        <w:t xml:space="preserve"> 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O a través del següent codi QR: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noProof/>
          <w:sz w:val="22"/>
          <w:szCs w:val="18"/>
        </w:rPr>
        <w:drawing>
          <wp:inline distT="0" distB="0" distL="0" distR="0" wp14:anchorId="7AEF8BC4" wp14:editId="52D1D7BC">
            <wp:extent cx="1483640" cy="1449963"/>
            <wp:effectExtent l="0" t="0" r="254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5282" cy="146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2. Cal apagar les brases amb aigua un cop acabada l'activitat. No es pot apagar amb terra o sorra.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3. Les flames no superaran el metre d'alçada.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4. Amb una velocitat sostinguda de vent superior a 10 km/h, l'activitat no pot començar o s'haurà d'aturar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(orientativament poden servir els valors de l'Escala Beaufort).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5. S'ha de disposar de telèfon mòbil per poder avisar immediat davant de qualsevol incidència al 112.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lastRenderedPageBreak/>
        <w:t>6. Aquest document el portarà el responsable durant el desenvolupament de l'activitat i vetllarà pel seu compliment.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7. Els mitjans de prevenció i extinció d'incendis contemplats en aquest document han d'estar al lloc on es</w:t>
      </w:r>
    </w:p>
    <w:p w:rsidR="005F2C1D" w:rsidRPr="005F2C1D" w:rsidRDefault="005F2C1D" w:rsidP="005F2C1D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18"/>
        </w:rPr>
      </w:pPr>
      <w:r w:rsidRPr="005F2C1D">
        <w:rPr>
          <w:rFonts w:ascii="Arial" w:hAnsi="Arial" w:cs="Arial"/>
          <w:sz w:val="22"/>
          <w:szCs w:val="18"/>
        </w:rPr>
        <w:t>desenvolupi l'activitat autoritzada.</w:t>
      </w:r>
    </w:p>
    <w:p w:rsidR="005F2C1D" w:rsidRPr="005F2C1D" w:rsidRDefault="005F2C1D" w:rsidP="005F2C1D">
      <w:pPr>
        <w:spacing w:before="120" w:after="5520"/>
        <w:rPr>
          <w:rFonts w:cs="Arial"/>
          <w:sz w:val="22"/>
        </w:rPr>
      </w:pPr>
      <w:r w:rsidRPr="005F2C1D">
        <w:rPr>
          <w:rFonts w:ascii="Arial" w:hAnsi="Arial" w:cs="Arial"/>
          <w:sz w:val="22"/>
          <w:szCs w:val="18"/>
        </w:rPr>
        <w:t>8. L'activitat s'ha de fer exclusivament en els dies i hores esmentades en aquest document.</w:t>
      </w:r>
    </w:p>
    <w:p w:rsidR="00983A9E" w:rsidRPr="00911B01" w:rsidRDefault="00983A9E" w:rsidP="00382017">
      <w:pPr>
        <w:pStyle w:val="Ttol2"/>
        <w:spacing w:line="276" w:lineRule="auto"/>
        <w:jc w:val="left"/>
        <w:rPr>
          <w:rStyle w:val="Enlla"/>
          <w:rFonts w:cs="Arial"/>
          <w:b w:val="0"/>
          <w:szCs w:val="22"/>
        </w:rPr>
      </w:pPr>
    </w:p>
    <w:p w:rsidR="00320C77" w:rsidRPr="00911B01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>Localitat i data</w:t>
      </w:r>
    </w:p>
    <w:p w:rsidR="00092CD3" w:rsidRDefault="00092CD3" w:rsidP="00382017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Pr="00911B01">
        <w:rPr>
          <w:rFonts w:ascii="Arial" w:hAnsi="Arial" w:cs="Arial"/>
          <w:sz w:val="22"/>
          <w:szCs w:val="22"/>
        </w:rPr>
      </w:r>
      <w:r w:rsidRPr="00911B01">
        <w:rPr>
          <w:rFonts w:ascii="Arial" w:hAnsi="Arial" w:cs="Arial"/>
          <w:sz w:val="22"/>
          <w:szCs w:val="22"/>
        </w:rPr>
        <w:fldChar w:fldCharType="separate"/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024EF9" w:rsidRDefault="00024EF9" w:rsidP="00382017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320C77" w:rsidRDefault="00320C77" w:rsidP="00382017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t>Signatura</w:t>
      </w:r>
    </w:p>
    <w:p w:rsidR="00024EF9" w:rsidRDefault="00024EF9" w:rsidP="00024EF9">
      <w:pPr>
        <w:pBdr>
          <w:bottom w:val="single" w:sz="4" w:space="1" w:color="auto"/>
        </w:pBd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11B01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11B01">
        <w:rPr>
          <w:rFonts w:ascii="Arial" w:hAnsi="Arial" w:cs="Arial"/>
          <w:sz w:val="22"/>
          <w:szCs w:val="22"/>
        </w:rPr>
        <w:instrText xml:space="preserve"> FORMTEXT </w:instrText>
      </w:r>
      <w:r w:rsidRPr="00911B01">
        <w:rPr>
          <w:rFonts w:ascii="Arial" w:hAnsi="Arial" w:cs="Arial"/>
          <w:sz w:val="22"/>
          <w:szCs w:val="22"/>
        </w:rPr>
      </w:r>
      <w:r w:rsidRPr="00911B01">
        <w:rPr>
          <w:rFonts w:ascii="Arial" w:hAnsi="Arial" w:cs="Arial"/>
          <w:sz w:val="22"/>
          <w:szCs w:val="22"/>
        </w:rPr>
        <w:fldChar w:fldCharType="separate"/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noProof/>
          <w:sz w:val="22"/>
          <w:szCs w:val="22"/>
        </w:rPr>
        <w:t> </w:t>
      </w:r>
      <w:r w:rsidRPr="00911B01">
        <w:rPr>
          <w:rFonts w:ascii="Arial" w:hAnsi="Arial" w:cs="Arial"/>
          <w:sz w:val="22"/>
          <w:szCs w:val="22"/>
        </w:rPr>
        <w:fldChar w:fldCharType="end"/>
      </w:r>
    </w:p>
    <w:p w:rsidR="00024EF9" w:rsidRDefault="00024EF9" w:rsidP="005F2C1D">
      <w:pPr>
        <w:spacing w:before="120" w:after="600" w:line="276" w:lineRule="auto"/>
        <w:jc w:val="left"/>
        <w:rPr>
          <w:rFonts w:ascii="Arial" w:hAnsi="Arial" w:cs="Arial"/>
          <w:sz w:val="22"/>
          <w:szCs w:val="22"/>
        </w:rPr>
      </w:pPr>
    </w:p>
    <w:p w:rsidR="00EE0E8B" w:rsidRPr="00911B01" w:rsidRDefault="00EE0E8B" w:rsidP="00382017">
      <w:pPr>
        <w:pStyle w:val="Ttol2"/>
        <w:pBdr>
          <w:bottom w:val="single" w:sz="4" w:space="1" w:color="auto"/>
        </w:pBdr>
        <w:spacing w:line="276" w:lineRule="auto"/>
        <w:jc w:val="left"/>
        <w:rPr>
          <w:rStyle w:val="Enlla"/>
          <w:rFonts w:cs="Arial"/>
          <w:b w:val="0"/>
          <w:szCs w:val="22"/>
        </w:rPr>
      </w:pP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b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Protecció de dades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Tractament:</w:t>
      </w:r>
      <w:r w:rsidRPr="00911B01">
        <w:rPr>
          <w:rFonts w:ascii="Arial" w:hAnsi="Arial" w:cs="Arial"/>
          <w:sz w:val="16"/>
          <w:szCs w:val="16"/>
        </w:rPr>
        <w:t xml:space="preserve"> Autoritzacions i comunicacions amb risc d’incendi forestal. </w:t>
      </w:r>
    </w:p>
    <w:p w:rsidR="00CE7006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Responsable:</w:t>
      </w:r>
      <w:r w:rsidR="009C1D9E" w:rsidRPr="00911B01">
        <w:rPr>
          <w:rFonts w:ascii="Arial" w:hAnsi="Arial" w:cs="Arial"/>
          <w:sz w:val="16"/>
          <w:szCs w:val="16"/>
        </w:rPr>
        <w:t xml:space="preserve"> Direcció General de Boscos i </w:t>
      </w:r>
      <w:r w:rsidRPr="00911B01">
        <w:rPr>
          <w:rFonts w:ascii="Arial" w:hAnsi="Arial" w:cs="Arial"/>
          <w:color w:val="FF0000"/>
          <w:sz w:val="16"/>
          <w:szCs w:val="16"/>
        </w:rPr>
        <w:t xml:space="preserve"> </w:t>
      </w:r>
      <w:r w:rsidRPr="00911B01">
        <w:rPr>
          <w:rFonts w:ascii="Arial" w:hAnsi="Arial" w:cs="Arial"/>
          <w:sz w:val="16"/>
          <w:szCs w:val="16"/>
        </w:rPr>
        <w:t>Gestió del Medi. Gran Via de les Corts Catalanes, 612-614, 08007 Barcelona (</w:t>
      </w:r>
      <w:r w:rsidR="00087806" w:rsidRPr="00911B01">
        <w:rPr>
          <w:rFonts w:ascii="Arial" w:hAnsi="Arial" w:cs="Arial"/>
          <w:sz w:val="16"/>
          <w:szCs w:val="16"/>
        </w:rPr>
        <w:t>)</w:t>
      </w:r>
      <w:r w:rsidR="00181063" w:rsidRPr="00911B01">
        <w:rPr>
          <w:rFonts w:ascii="Arial" w:hAnsi="Arial" w:cs="Arial"/>
          <w:sz w:val="16"/>
          <w:szCs w:val="16"/>
        </w:rPr>
        <w:t>.</w:t>
      </w:r>
      <w:r w:rsidR="00CE7006" w:rsidRPr="00911B01">
        <w:rPr>
          <w:rFonts w:ascii="Arial" w:hAnsi="Arial" w:cs="Arial"/>
          <w:sz w:val="16"/>
          <w:szCs w:val="16"/>
        </w:rPr>
        <w:t xml:space="preserve"> 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Finalitat:</w:t>
      </w:r>
      <w:r w:rsidRPr="00911B01">
        <w:rPr>
          <w:rFonts w:ascii="Arial" w:hAnsi="Arial" w:cs="Arial"/>
          <w:sz w:val="16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Drets de les persones interessades:</w:t>
      </w:r>
      <w:r w:rsidRPr="00911B01">
        <w:rPr>
          <w:rFonts w:ascii="Arial" w:hAnsi="Arial" w:cs="Arial"/>
          <w:sz w:val="16"/>
          <w:szCs w:val="16"/>
        </w:rPr>
        <w:t xml:space="preserve">  Podeu exercir els drets d'accés, rectificació, supressió, oposició al tractament i sol·licitar-ne la limitació de dades davant el Servei de Prevenció d’Incendis Forestals (</w:t>
      </w:r>
      <w:r w:rsidRPr="00911B01">
        <w:rPr>
          <w:rFonts w:ascii="Arial" w:hAnsi="Arial" w:cs="Arial"/>
          <w:b/>
          <w:sz w:val="16"/>
          <w:szCs w:val="16"/>
        </w:rPr>
        <w:t>Carrer del Doctor Roux, 80 - 86 ,08017  Barcelona .</w:t>
      </w:r>
      <w:r w:rsidR="00EE6C7C" w:rsidRPr="00911B01">
        <w:rPr>
          <w:rFonts w:ascii="Arial" w:hAnsi="Arial" w:cs="Arial"/>
          <w:b/>
          <w:sz w:val="16"/>
          <w:szCs w:val="16"/>
        </w:rPr>
        <w:t>Tel</w:t>
      </w:r>
      <w:r w:rsidRPr="00911B01">
        <w:rPr>
          <w:rFonts w:ascii="Arial" w:hAnsi="Arial" w:cs="Arial"/>
          <w:b/>
          <w:sz w:val="16"/>
          <w:szCs w:val="16"/>
        </w:rPr>
        <w:t>: 93 567 42 00</w:t>
      </w:r>
      <w:r w:rsidR="00911B01">
        <w:rPr>
          <w:rFonts w:ascii="Arial" w:hAnsi="Arial" w:cs="Arial"/>
          <w:b/>
          <w:sz w:val="16"/>
          <w:szCs w:val="16"/>
        </w:rPr>
        <w:t xml:space="preserve">, </w:t>
      </w:r>
      <w:hyperlink r:id="rId10" w:history="1">
        <w:r w:rsidR="00911B01" w:rsidRPr="008A6FAF">
          <w:rPr>
            <w:rStyle w:val="Enlla"/>
            <w:rFonts w:ascii="Arial" w:hAnsi="Arial" w:cs="Arial"/>
            <w:color w:val="C00000"/>
            <w:sz w:val="16"/>
            <w:szCs w:val="16"/>
            <w:u w:val="dotted"/>
          </w:rPr>
          <w:t>prevencioincendis.agricultura@gencat.ca</w:t>
        </w:r>
        <w:r w:rsidR="00911B01" w:rsidRPr="00911B01">
          <w:rPr>
            <w:rStyle w:val="Enlla"/>
            <w:rFonts w:ascii="Arial" w:hAnsi="Arial" w:cs="Arial"/>
            <w:color w:val="C00000"/>
            <w:sz w:val="16"/>
            <w:szCs w:val="16"/>
          </w:rPr>
          <w:t>t</w:t>
        </w:r>
      </w:hyperlink>
      <w:r w:rsidRPr="00911B01">
        <w:rPr>
          <w:rFonts w:ascii="Arial" w:hAnsi="Arial" w:cs="Arial"/>
          <w:sz w:val="16"/>
          <w:szCs w:val="16"/>
        </w:rPr>
        <w:t xml:space="preserve">). </w:t>
      </w:r>
    </w:p>
    <w:p w:rsidR="00024EF9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sz w:val="16"/>
          <w:szCs w:val="16"/>
        </w:rPr>
        <w:lastRenderedPageBreak/>
        <w:t xml:space="preserve">També podeu presentar una reclamació davant l’Autoritat Catalana de Protecció de Dades a </w:t>
      </w:r>
      <w:hyperlink r:id="rId11" w:history="1">
        <w:r w:rsidR="00087806" w:rsidRPr="008A6FAF">
          <w:rPr>
            <w:rStyle w:val="Enlla"/>
            <w:rFonts w:ascii="Arial" w:hAnsi="Arial" w:cs="Arial"/>
            <w:color w:val="C00000"/>
            <w:sz w:val="16"/>
            <w:szCs w:val="16"/>
            <w:u w:val="dotted"/>
          </w:rPr>
          <w:t>https://apdcat.gencat.cat/ca/seu_electronica/tramits/reclamacio</w:t>
        </w:r>
      </w:hyperlink>
      <w:r w:rsidR="00087806" w:rsidRPr="00911B01">
        <w:rPr>
          <w:rFonts w:ascii="Arial" w:hAnsi="Arial" w:cs="Arial"/>
          <w:sz w:val="16"/>
          <w:szCs w:val="16"/>
        </w:rPr>
        <w:t xml:space="preserve"> </w:t>
      </w:r>
    </w:p>
    <w:p w:rsidR="00EF4690" w:rsidRPr="00911B01" w:rsidRDefault="00EF4690" w:rsidP="00382017">
      <w:pPr>
        <w:pBdr>
          <w:bottom w:val="single" w:sz="18" w:space="1" w:color="auto"/>
        </w:pBdr>
        <w:spacing w:line="276" w:lineRule="auto"/>
        <w:jc w:val="left"/>
        <w:rPr>
          <w:rFonts w:ascii="Arial" w:hAnsi="Arial" w:cs="Arial"/>
          <w:sz w:val="16"/>
          <w:szCs w:val="16"/>
        </w:rPr>
      </w:pPr>
      <w:r w:rsidRPr="00911B01">
        <w:rPr>
          <w:rFonts w:ascii="Arial" w:hAnsi="Arial" w:cs="Arial"/>
          <w:b/>
          <w:sz w:val="16"/>
          <w:szCs w:val="16"/>
        </w:rPr>
        <w:t>Més informació:</w:t>
      </w:r>
      <w:r w:rsidRPr="00911B01">
        <w:rPr>
          <w:rFonts w:ascii="Arial" w:hAnsi="Arial" w:cs="Arial"/>
          <w:sz w:val="16"/>
          <w:szCs w:val="16"/>
        </w:rPr>
        <w:t xml:space="preserve"> Si voleu ampliar aquesta informació consulteu l’apartat “Protecció de dades” del web del Departament.</w:t>
      </w:r>
    </w:p>
    <w:sectPr w:rsidR="00EF4690" w:rsidRPr="00911B01" w:rsidSect="00C7382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1985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65" w:rsidRDefault="00A04D65">
      <w:r>
        <w:separator/>
      </w:r>
    </w:p>
  </w:endnote>
  <w:endnote w:type="continuationSeparator" w:id="0">
    <w:p w:rsidR="00A04D65" w:rsidRDefault="00A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879682"/>
      <w:docPartObj>
        <w:docPartGallery w:val="Page Numbers (Bottom of Page)"/>
        <w:docPartUnique/>
      </w:docPartObj>
    </w:sdtPr>
    <w:sdtEndPr/>
    <w:sdtContent>
      <w:sdt>
        <w:sdtPr>
          <w:id w:val="976502058"/>
          <w:docPartObj>
            <w:docPartGallery w:val="Page Numbers (Top of Page)"/>
            <w:docPartUnique/>
          </w:docPartObj>
        </w:sdtPr>
        <w:sdtEndPr/>
        <w:sdtContent>
          <w:p w:rsidR="00024EF9" w:rsidRPr="00024EF9" w:rsidRDefault="0035139B">
            <w:pPr>
              <w:pStyle w:val="Peu"/>
              <w:jc w:val="right"/>
            </w:pPr>
            <w:r w:rsidRPr="009D0C49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1DB27D" wp14:editId="23552A45">
                      <wp:simplePos x="0" y="0"/>
                      <wp:positionH relativeFrom="column">
                        <wp:posOffset>-750912</wp:posOffset>
                      </wp:positionH>
                      <wp:positionV relativeFrom="paragraph">
                        <wp:posOffset>-1153942</wp:posOffset>
                      </wp:positionV>
                      <wp:extent cx="290195" cy="61912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39B" w:rsidRPr="008354A5" w:rsidRDefault="0035139B" w:rsidP="0035139B">
                                  <w:pPr>
                                    <w:textDirection w:val="btL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M0276-DO4</w:t>
                                  </w:r>
                                </w:p>
                                <w:p w:rsidR="0035139B" w:rsidRDefault="0035139B" w:rsidP="0035139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DB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9.15pt;margin-top:-90.85pt;width:22.8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" stroked="f">
                      <v:textbox style="layout-flow:vertical;mso-layout-flow-alt:bottom-to-top">
                        <w:txbxContent>
                          <w:p w:rsidR="0035139B" w:rsidRPr="008354A5" w:rsidRDefault="0035139B" w:rsidP="0035139B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:rsidR="0035139B" w:rsidRDefault="0035139B" w:rsidP="0035139B"/>
                        </w:txbxContent>
                      </v:textbox>
                    </v:shape>
                  </w:pict>
                </mc:Fallback>
              </mc:AlternateConten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PAGE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0620F0">
              <w:rPr>
                <w:bCs/>
                <w:noProof/>
                <w:sz w:val="20"/>
              </w:rPr>
              <w:t>4</w:t>
            </w:r>
            <w:r w:rsidR="00024EF9" w:rsidRPr="00024EF9">
              <w:rPr>
                <w:bCs/>
                <w:sz w:val="20"/>
              </w:rPr>
              <w:fldChar w:fldCharType="end"/>
            </w:r>
            <w:r w:rsidR="00024EF9" w:rsidRPr="00024EF9">
              <w:rPr>
                <w:sz w:val="20"/>
              </w:rPr>
              <w:t>/</w: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NUMPAGES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0620F0">
              <w:rPr>
                <w:bCs/>
                <w:noProof/>
                <w:sz w:val="20"/>
              </w:rPr>
              <w:t>4</w:t>
            </w:r>
            <w:r w:rsidR="00024EF9" w:rsidRPr="00024EF9">
              <w:rPr>
                <w:bCs/>
                <w:sz w:val="20"/>
              </w:rPr>
              <w:fldChar w:fldCharType="end"/>
            </w:r>
          </w:p>
        </w:sdtContent>
      </w:sdt>
    </w:sdtContent>
  </w:sdt>
  <w:p w:rsidR="002F655F" w:rsidRPr="00024EF9" w:rsidRDefault="002F655F" w:rsidP="00024EF9">
    <w:pPr>
      <w:pStyle w:val="Peu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175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4EF9" w:rsidRDefault="0035139B">
            <w:pPr>
              <w:pStyle w:val="Peu"/>
              <w:jc w:val="right"/>
            </w:pPr>
            <w:r w:rsidRPr="009D0C49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DB27D" wp14:editId="23552A45">
                      <wp:simplePos x="0" y="0"/>
                      <wp:positionH relativeFrom="column">
                        <wp:posOffset>-688877</wp:posOffset>
                      </wp:positionH>
                      <wp:positionV relativeFrom="paragraph">
                        <wp:posOffset>-1197219</wp:posOffset>
                      </wp:positionV>
                      <wp:extent cx="290195" cy="6191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139B" w:rsidRPr="008354A5" w:rsidRDefault="0035139B" w:rsidP="0035139B">
                                  <w:pPr>
                                    <w:textDirection w:val="btL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M0276-DO4</w:t>
                                  </w:r>
                                </w:p>
                                <w:p w:rsidR="0035139B" w:rsidRDefault="0035139B" w:rsidP="0035139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DB2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4.25pt;margin-top:-94.25pt;width:22.8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" stroked="f">
                      <v:textbox style="layout-flow:vertical;mso-layout-flow-alt:bottom-to-top">
                        <w:txbxContent>
                          <w:p w:rsidR="0035139B" w:rsidRPr="008354A5" w:rsidRDefault="0035139B" w:rsidP="0035139B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:rsidR="0035139B" w:rsidRDefault="0035139B" w:rsidP="0035139B"/>
                        </w:txbxContent>
                      </v:textbox>
                    </v:shape>
                  </w:pict>
                </mc:Fallback>
              </mc:AlternateConten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PAGE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0620F0">
              <w:rPr>
                <w:bCs/>
                <w:noProof/>
                <w:sz w:val="20"/>
              </w:rPr>
              <w:t>1</w:t>
            </w:r>
            <w:r w:rsidR="00024EF9" w:rsidRPr="00024EF9">
              <w:rPr>
                <w:bCs/>
                <w:sz w:val="20"/>
              </w:rPr>
              <w:fldChar w:fldCharType="end"/>
            </w:r>
            <w:r w:rsidR="00024EF9" w:rsidRPr="00024EF9">
              <w:rPr>
                <w:sz w:val="20"/>
              </w:rPr>
              <w:t>/</w:t>
            </w:r>
            <w:r w:rsidR="00024EF9" w:rsidRPr="00024EF9">
              <w:rPr>
                <w:bCs/>
                <w:sz w:val="20"/>
              </w:rPr>
              <w:fldChar w:fldCharType="begin"/>
            </w:r>
            <w:r w:rsidR="00024EF9" w:rsidRPr="00024EF9">
              <w:rPr>
                <w:bCs/>
                <w:sz w:val="20"/>
              </w:rPr>
              <w:instrText>NUMPAGES</w:instrText>
            </w:r>
            <w:r w:rsidR="00024EF9" w:rsidRPr="00024EF9">
              <w:rPr>
                <w:bCs/>
                <w:sz w:val="20"/>
              </w:rPr>
              <w:fldChar w:fldCharType="separate"/>
            </w:r>
            <w:r w:rsidR="000620F0">
              <w:rPr>
                <w:bCs/>
                <w:noProof/>
                <w:sz w:val="20"/>
              </w:rPr>
              <w:t>4</w:t>
            </w:r>
            <w:r w:rsidR="00024EF9" w:rsidRPr="00024EF9">
              <w:rPr>
                <w:bCs/>
                <w:sz w:val="20"/>
              </w:rPr>
              <w:fldChar w:fldCharType="end"/>
            </w:r>
          </w:p>
        </w:sdtContent>
      </w:sdt>
    </w:sdtContent>
  </w:sdt>
  <w:p w:rsidR="00B8535D" w:rsidRDefault="00B8535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65" w:rsidRDefault="00A04D65">
      <w:r>
        <w:separator/>
      </w:r>
    </w:p>
  </w:footnote>
  <w:footnote w:type="continuationSeparator" w:id="0">
    <w:p w:rsidR="00A04D65" w:rsidRDefault="00A0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D9" w:rsidRDefault="0035139B" w:rsidP="009C1D9E">
    <w:pPr>
      <w:ind w:left="-567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5408" behindDoc="0" locked="0" layoutInCell="1" allowOverlap="1" wp14:anchorId="08CCE61A" wp14:editId="37A42E6A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533600" cy="486000"/>
          <wp:effectExtent l="0" t="0" r="0" b="9525"/>
          <wp:wrapSquare wrapText="left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7C" w:rsidRDefault="0035139B">
    <w:pPr>
      <w:pStyle w:val="Capaler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E3E9938" wp14:editId="6288C26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952000" cy="853200"/>
          <wp:effectExtent l="0" t="0" r="1270" b="4445"/>
          <wp:wrapSquare wrapText="left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C838B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D18B1"/>
    <w:multiLevelType w:val="hybridMultilevel"/>
    <w:tmpl w:val="8AC0616C"/>
    <w:lvl w:ilvl="0" w:tplc="027A7CB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30" w:hanging="360"/>
      </w:pPr>
    </w:lvl>
    <w:lvl w:ilvl="2" w:tplc="0403001B" w:tentative="1">
      <w:start w:val="1"/>
      <w:numFmt w:val="lowerRoman"/>
      <w:lvlText w:val="%3."/>
      <w:lvlJc w:val="right"/>
      <w:pPr>
        <w:ind w:left="1850" w:hanging="180"/>
      </w:pPr>
    </w:lvl>
    <w:lvl w:ilvl="3" w:tplc="0403000F" w:tentative="1">
      <w:start w:val="1"/>
      <w:numFmt w:val="decimal"/>
      <w:lvlText w:val="%4."/>
      <w:lvlJc w:val="left"/>
      <w:pPr>
        <w:ind w:left="2570" w:hanging="360"/>
      </w:pPr>
    </w:lvl>
    <w:lvl w:ilvl="4" w:tplc="04030019" w:tentative="1">
      <w:start w:val="1"/>
      <w:numFmt w:val="lowerLetter"/>
      <w:lvlText w:val="%5."/>
      <w:lvlJc w:val="left"/>
      <w:pPr>
        <w:ind w:left="3290" w:hanging="360"/>
      </w:pPr>
    </w:lvl>
    <w:lvl w:ilvl="5" w:tplc="0403001B" w:tentative="1">
      <w:start w:val="1"/>
      <w:numFmt w:val="lowerRoman"/>
      <w:lvlText w:val="%6."/>
      <w:lvlJc w:val="right"/>
      <w:pPr>
        <w:ind w:left="4010" w:hanging="180"/>
      </w:pPr>
    </w:lvl>
    <w:lvl w:ilvl="6" w:tplc="0403000F" w:tentative="1">
      <w:start w:val="1"/>
      <w:numFmt w:val="decimal"/>
      <w:lvlText w:val="%7."/>
      <w:lvlJc w:val="left"/>
      <w:pPr>
        <w:ind w:left="4730" w:hanging="360"/>
      </w:pPr>
    </w:lvl>
    <w:lvl w:ilvl="7" w:tplc="04030019" w:tentative="1">
      <w:start w:val="1"/>
      <w:numFmt w:val="lowerLetter"/>
      <w:lvlText w:val="%8."/>
      <w:lvlJc w:val="left"/>
      <w:pPr>
        <w:ind w:left="5450" w:hanging="360"/>
      </w:pPr>
    </w:lvl>
    <w:lvl w:ilvl="8" w:tplc="040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840DD"/>
    <w:multiLevelType w:val="hybridMultilevel"/>
    <w:tmpl w:val="EC562EDC"/>
    <w:lvl w:ilvl="0" w:tplc="DC1C9D0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DB7871"/>
    <w:multiLevelType w:val="singleLevel"/>
    <w:tmpl w:val="1B46B98E"/>
    <w:lvl w:ilvl="0">
      <w:numFmt w:val="bullet"/>
      <w:pStyle w:val="Gui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 w15:restartNumberingAfterBreak="0">
    <w:nsid w:val="337D0445"/>
    <w:multiLevelType w:val="hybridMultilevel"/>
    <w:tmpl w:val="23105F78"/>
    <w:lvl w:ilvl="0" w:tplc="009EFEC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492C5425"/>
    <w:multiLevelType w:val="singleLevel"/>
    <w:tmpl w:val="17BC09A2"/>
    <w:lvl w:ilvl="0">
      <w:start w:val="1"/>
      <w:numFmt w:val="lowerLetter"/>
      <w:pStyle w:val="Lletra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8" w15:restartNumberingAfterBreak="0">
    <w:nsid w:val="53AA79AF"/>
    <w:multiLevelType w:val="singleLevel"/>
    <w:tmpl w:val="C7FA474A"/>
    <w:lvl w:ilvl="0">
      <w:start w:val="1"/>
      <w:numFmt w:val="bullet"/>
      <w:pStyle w:val="TopoNo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 w15:restartNumberingAfterBreak="0">
    <w:nsid w:val="5B8426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9C30AB"/>
    <w:multiLevelType w:val="singleLevel"/>
    <w:tmpl w:val="0A0CE8D4"/>
    <w:lvl w:ilvl="0">
      <w:start w:val="1"/>
      <w:numFmt w:val="bullet"/>
      <w:pStyle w:val="TopoS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C5D5984"/>
    <w:multiLevelType w:val="hybridMultilevel"/>
    <w:tmpl w:val="C10A36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018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1"/>
  </w:num>
  <w:num w:numId="9">
    <w:abstractNumId w:val="11"/>
  </w:num>
  <w:num w:numId="10">
    <w:abstractNumId w:val="11"/>
  </w:num>
  <w:num w:numId="11">
    <w:abstractNumId w:val="13"/>
  </w:num>
  <w:num w:numId="12">
    <w:abstractNumId w:val="16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6"/>
  </w:num>
  <w:num w:numId="22">
    <w:abstractNumId w:val="6"/>
  </w:num>
  <w:num w:numId="23">
    <w:abstractNumId w:val="9"/>
  </w:num>
  <w:num w:numId="24">
    <w:abstractNumId w:val="9"/>
  </w:num>
  <w:num w:numId="25">
    <w:abstractNumId w:val="16"/>
  </w:num>
  <w:num w:numId="26">
    <w:abstractNumId w:val="13"/>
  </w:num>
  <w:num w:numId="27">
    <w:abstractNumId w:val="13"/>
  </w:num>
  <w:num w:numId="28">
    <w:abstractNumId w:val="17"/>
  </w:num>
  <w:num w:numId="29">
    <w:abstractNumId w:val="0"/>
  </w:num>
  <w:num w:numId="30">
    <w:abstractNumId w:val="14"/>
  </w:num>
  <w:num w:numId="31">
    <w:abstractNumId w:val="1"/>
  </w:num>
  <w:num w:numId="32">
    <w:abstractNumId w:val="20"/>
  </w:num>
  <w:num w:numId="33">
    <w:abstractNumId w:val="18"/>
  </w:num>
  <w:num w:numId="34">
    <w:abstractNumId w:val="7"/>
  </w:num>
  <w:num w:numId="35">
    <w:abstractNumId w:val="4"/>
  </w:num>
  <w:num w:numId="36">
    <w:abstractNumId w:val="4"/>
  </w:num>
  <w:num w:numId="37">
    <w:abstractNumId w:val="15"/>
  </w:num>
  <w:num w:numId="38">
    <w:abstractNumId w:val="2"/>
  </w:num>
  <w:num w:numId="39">
    <w:abstractNumId w:val="22"/>
  </w:num>
  <w:num w:numId="40">
    <w:abstractNumId w:val="19"/>
  </w:num>
  <w:num w:numId="41">
    <w:abstractNumId w:val="5"/>
  </w:num>
  <w:num w:numId="42">
    <w:abstractNumId w:val="3"/>
  </w:num>
  <w:num w:numId="43">
    <w:abstractNumId w:val="2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F2"/>
    <w:rsid w:val="0000700F"/>
    <w:rsid w:val="00021CD5"/>
    <w:rsid w:val="00024EF9"/>
    <w:rsid w:val="00033598"/>
    <w:rsid w:val="000440AA"/>
    <w:rsid w:val="000620F0"/>
    <w:rsid w:val="000677CF"/>
    <w:rsid w:val="00070597"/>
    <w:rsid w:val="00087806"/>
    <w:rsid w:val="00092CD3"/>
    <w:rsid w:val="000A0454"/>
    <w:rsid w:val="000B6DED"/>
    <w:rsid w:val="000C7E29"/>
    <w:rsid w:val="000D6779"/>
    <w:rsid w:val="000E7AC4"/>
    <w:rsid w:val="000F6BC6"/>
    <w:rsid w:val="001132FE"/>
    <w:rsid w:val="00124262"/>
    <w:rsid w:val="00153DC0"/>
    <w:rsid w:val="00172D34"/>
    <w:rsid w:val="00181063"/>
    <w:rsid w:val="001861F3"/>
    <w:rsid w:val="0019300E"/>
    <w:rsid w:val="001B074A"/>
    <w:rsid w:val="001B4663"/>
    <w:rsid w:val="001B77BE"/>
    <w:rsid w:val="001D0FCB"/>
    <w:rsid w:val="001F290B"/>
    <w:rsid w:val="001F7BA3"/>
    <w:rsid w:val="002046A6"/>
    <w:rsid w:val="00212BC0"/>
    <w:rsid w:val="00231753"/>
    <w:rsid w:val="00240709"/>
    <w:rsid w:val="002644BD"/>
    <w:rsid w:val="002932D1"/>
    <w:rsid w:val="002A443E"/>
    <w:rsid w:val="002B3DEB"/>
    <w:rsid w:val="002C16FE"/>
    <w:rsid w:val="002D5285"/>
    <w:rsid w:val="002E2DEE"/>
    <w:rsid w:val="002E5352"/>
    <w:rsid w:val="002E6CCA"/>
    <w:rsid w:val="002F655F"/>
    <w:rsid w:val="0031518D"/>
    <w:rsid w:val="00320C77"/>
    <w:rsid w:val="003235BC"/>
    <w:rsid w:val="00324DB8"/>
    <w:rsid w:val="00340B94"/>
    <w:rsid w:val="0035139B"/>
    <w:rsid w:val="0035496C"/>
    <w:rsid w:val="00366502"/>
    <w:rsid w:val="00374EB9"/>
    <w:rsid w:val="00375068"/>
    <w:rsid w:val="00382017"/>
    <w:rsid w:val="00382AD6"/>
    <w:rsid w:val="00393F7C"/>
    <w:rsid w:val="0039473F"/>
    <w:rsid w:val="003A1EB1"/>
    <w:rsid w:val="003A3795"/>
    <w:rsid w:val="003B0061"/>
    <w:rsid w:val="003F6606"/>
    <w:rsid w:val="00405C79"/>
    <w:rsid w:val="00406696"/>
    <w:rsid w:val="00422D0E"/>
    <w:rsid w:val="00426C42"/>
    <w:rsid w:val="004435B7"/>
    <w:rsid w:val="004436C6"/>
    <w:rsid w:val="00450CA9"/>
    <w:rsid w:val="004D3D38"/>
    <w:rsid w:val="004F7309"/>
    <w:rsid w:val="005307D7"/>
    <w:rsid w:val="00556C3D"/>
    <w:rsid w:val="00561E18"/>
    <w:rsid w:val="0059235B"/>
    <w:rsid w:val="005A5B51"/>
    <w:rsid w:val="005B031F"/>
    <w:rsid w:val="005B79DA"/>
    <w:rsid w:val="005C0D37"/>
    <w:rsid w:val="005F2C1D"/>
    <w:rsid w:val="005F7A26"/>
    <w:rsid w:val="006004EF"/>
    <w:rsid w:val="00651BCF"/>
    <w:rsid w:val="00674819"/>
    <w:rsid w:val="0069346B"/>
    <w:rsid w:val="006B4C13"/>
    <w:rsid w:val="006B6C64"/>
    <w:rsid w:val="006D4B3F"/>
    <w:rsid w:val="0071016C"/>
    <w:rsid w:val="00721B7D"/>
    <w:rsid w:val="00743122"/>
    <w:rsid w:val="0076126C"/>
    <w:rsid w:val="0078199B"/>
    <w:rsid w:val="00782760"/>
    <w:rsid w:val="00786564"/>
    <w:rsid w:val="007A6D02"/>
    <w:rsid w:val="007B2EC0"/>
    <w:rsid w:val="007D63F5"/>
    <w:rsid w:val="007D720D"/>
    <w:rsid w:val="00827E8F"/>
    <w:rsid w:val="00834736"/>
    <w:rsid w:val="008503F3"/>
    <w:rsid w:val="00880407"/>
    <w:rsid w:val="00895C85"/>
    <w:rsid w:val="008A6FAF"/>
    <w:rsid w:val="008B306A"/>
    <w:rsid w:val="008C028D"/>
    <w:rsid w:val="008D5B8C"/>
    <w:rsid w:val="008F7430"/>
    <w:rsid w:val="008F7CFF"/>
    <w:rsid w:val="00911B01"/>
    <w:rsid w:val="009569D9"/>
    <w:rsid w:val="00970F3C"/>
    <w:rsid w:val="00983A9E"/>
    <w:rsid w:val="00984316"/>
    <w:rsid w:val="009C1D9E"/>
    <w:rsid w:val="009D0C49"/>
    <w:rsid w:val="009D4F87"/>
    <w:rsid w:val="009D616A"/>
    <w:rsid w:val="009E4314"/>
    <w:rsid w:val="009F47B4"/>
    <w:rsid w:val="00A04D65"/>
    <w:rsid w:val="00A271F2"/>
    <w:rsid w:val="00A3419F"/>
    <w:rsid w:val="00A6591E"/>
    <w:rsid w:val="00A72229"/>
    <w:rsid w:val="00A860AF"/>
    <w:rsid w:val="00AF5680"/>
    <w:rsid w:val="00B02BDB"/>
    <w:rsid w:val="00B17290"/>
    <w:rsid w:val="00B2444A"/>
    <w:rsid w:val="00B35055"/>
    <w:rsid w:val="00B36239"/>
    <w:rsid w:val="00B70280"/>
    <w:rsid w:val="00B8535D"/>
    <w:rsid w:val="00BB646F"/>
    <w:rsid w:val="00BC1C86"/>
    <w:rsid w:val="00BC2098"/>
    <w:rsid w:val="00C33613"/>
    <w:rsid w:val="00C40C05"/>
    <w:rsid w:val="00C52139"/>
    <w:rsid w:val="00C52AE8"/>
    <w:rsid w:val="00C57898"/>
    <w:rsid w:val="00C64919"/>
    <w:rsid w:val="00C64976"/>
    <w:rsid w:val="00C73826"/>
    <w:rsid w:val="00CD79FF"/>
    <w:rsid w:val="00CE7006"/>
    <w:rsid w:val="00D05A39"/>
    <w:rsid w:val="00D07030"/>
    <w:rsid w:val="00D57C59"/>
    <w:rsid w:val="00D70FFE"/>
    <w:rsid w:val="00D755C5"/>
    <w:rsid w:val="00D82517"/>
    <w:rsid w:val="00DD078F"/>
    <w:rsid w:val="00DE003F"/>
    <w:rsid w:val="00DE1C43"/>
    <w:rsid w:val="00E02AA9"/>
    <w:rsid w:val="00E030FA"/>
    <w:rsid w:val="00E3356A"/>
    <w:rsid w:val="00E56163"/>
    <w:rsid w:val="00E9464C"/>
    <w:rsid w:val="00EA1B06"/>
    <w:rsid w:val="00EA7565"/>
    <w:rsid w:val="00EB699C"/>
    <w:rsid w:val="00EC6122"/>
    <w:rsid w:val="00EE0E8B"/>
    <w:rsid w:val="00EE69E9"/>
    <w:rsid w:val="00EE6C7C"/>
    <w:rsid w:val="00EF2D6C"/>
    <w:rsid w:val="00EF4690"/>
    <w:rsid w:val="00F05302"/>
    <w:rsid w:val="00F06781"/>
    <w:rsid w:val="00F14DA9"/>
    <w:rsid w:val="00F2421C"/>
    <w:rsid w:val="00F40FAB"/>
    <w:rsid w:val="00F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AE0276"/>
  <w15:docId w15:val="{95CD48E4-6D99-4127-82FB-A32E421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CF"/>
    <w:pPr>
      <w:jc w:val="both"/>
    </w:pPr>
    <w:rPr>
      <w:rFonts w:ascii="Helvetica" w:hAnsi="Helvetica"/>
      <w:kern w:val="28"/>
      <w:sz w:val="17"/>
    </w:rPr>
  </w:style>
  <w:style w:type="paragraph" w:styleId="Ttol1">
    <w:name w:val="heading 1"/>
    <w:basedOn w:val="Normal"/>
    <w:next w:val="Normal"/>
    <w:qFormat/>
    <w:rsid w:val="00422D0E"/>
    <w:pPr>
      <w:keepNext/>
      <w:pBdr>
        <w:bottom w:val="single" w:sz="18" w:space="1" w:color="auto"/>
      </w:pBdr>
      <w:outlineLvl w:val="0"/>
    </w:pPr>
    <w:rPr>
      <w:rFonts w:ascii="Arial" w:hAnsi="Arial"/>
      <w:b/>
      <w:sz w:val="25"/>
    </w:rPr>
  </w:style>
  <w:style w:type="paragraph" w:styleId="Ttol2">
    <w:name w:val="heading 2"/>
    <w:basedOn w:val="Normal"/>
    <w:next w:val="Normal"/>
    <w:link w:val="Ttol2Car"/>
    <w:qFormat/>
    <w:rsid w:val="00984316"/>
    <w:pPr>
      <w:keepNext/>
      <w:pBdr>
        <w:bottom w:val="single" w:sz="12" w:space="1" w:color="auto"/>
      </w:pBdr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EA1B06"/>
    <w:pPr>
      <w:keepNext/>
      <w:pBdr>
        <w:bottom w:val="single" w:sz="4" w:space="1" w:color="auto"/>
      </w:pBdr>
      <w:outlineLvl w:val="2"/>
    </w:pPr>
    <w:rPr>
      <w:rFonts w:ascii="Arial" w:hAnsi="Arial"/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">
    <w:name w:val="Guió"/>
    <w:basedOn w:val="Normal"/>
    <w:rsid w:val="002F655F"/>
    <w:pPr>
      <w:numPr>
        <w:numId w:val="34"/>
      </w:numPr>
      <w:ind w:left="0" w:firstLine="0"/>
    </w:pPr>
    <w:rPr>
      <w:rFonts w:ascii="Arial" w:hAnsi="Arial"/>
    </w:rPr>
  </w:style>
  <w:style w:type="paragraph" w:customStyle="1" w:styleId="Ttulo3dalt">
    <w:name w:val="Título3 dalt"/>
    <w:basedOn w:val="Ttol3"/>
    <w:autoRedefine/>
    <w:rsid w:val="001F7BA3"/>
    <w:pPr>
      <w:pBdr>
        <w:top w:val="single" w:sz="8" w:space="1" w:color="auto"/>
        <w:bottom w:val="none" w:sz="0" w:space="0" w:color="auto"/>
      </w:pBdr>
    </w:pPr>
  </w:style>
  <w:style w:type="paragraph" w:customStyle="1" w:styleId="Nmeros">
    <w:name w:val="Números"/>
    <w:basedOn w:val="Normal"/>
    <w:rsid w:val="002F655F"/>
    <w:pPr>
      <w:numPr>
        <w:numId w:val="36"/>
      </w:numPr>
      <w:tabs>
        <w:tab w:val="left" w:pos="426"/>
      </w:tabs>
      <w:spacing w:before="40" w:after="40"/>
      <w:ind w:left="357" w:hanging="357"/>
    </w:pPr>
    <w:rPr>
      <w:rFonts w:ascii="Arial" w:hAnsi="Arial"/>
    </w:rPr>
  </w:style>
  <w:style w:type="paragraph" w:customStyle="1" w:styleId="TopoNo">
    <w:name w:val="Topo No"/>
    <w:basedOn w:val="Normal"/>
    <w:autoRedefine/>
    <w:rsid w:val="002F655F"/>
    <w:pPr>
      <w:numPr>
        <w:numId w:val="33"/>
      </w:numPr>
    </w:pPr>
    <w:rPr>
      <w:rFonts w:ascii="Arial" w:hAnsi="Arial"/>
    </w:rPr>
  </w:style>
  <w:style w:type="paragraph" w:customStyle="1" w:styleId="TopoS">
    <w:name w:val="Topo Sí"/>
    <w:basedOn w:val="TopoNo"/>
    <w:rsid w:val="002F655F"/>
    <w:pPr>
      <w:numPr>
        <w:numId w:val="32"/>
      </w:numPr>
      <w:ind w:left="357" w:hanging="357"/>
    </w:pPr>
  </w:style>
  <w:style w:type="paragraph" w:customStyle="1" w:styleId="Epgraf">
    <w:name w:val="Epígraf"/>
    <w:basedOn w:val="Nmeros"/>
    <w:rsid w:val="002F655F"/>
  </w:style>
  <w:style w:type="paragraph" w:customStyle="1" w:styleId="Lletra">
    <w:name w:val="Lletra"/>
    <w:basedOn w:val="Nmeros"/>
    <w:autoRedefine/>
    <w:rsid w:val="002F655F"/>
    <w:pPr>
      <w:numPr>
        <w:numId w:val="37"/>
      </w:numPr>
      <w:tabs>
        <w:tab w:val="left" w:pos="142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F655F"/>
    <w:pPr>
      <w:tabs>
        <w:tab w:val="center" w:pos="4252"/>
        <w:tab w:val="right" w:pos="8504"/>
      </w:tabs>
    </w:pPr>
    <w:rPr>
      <w:rFonts w:ascii="Arial" w:hAnsi="Arial"/>
      <w:sz w:val="14"/>
    </w:rPr>
  </w:style>
  <w:style w:type="character" w:styleId="Refernciadecomentari">
    <w:name w:val="annotation reference"/>
    <w:semiHidden/>
    <w:rPr>
      <w:sz w:val="16"/>
    </w:rPr>
  </w:style>
  <w:style w:type="paragraph" w:customStyle="1" w:styleId="Ttulo3dalt-baix">
    <w:name w:val="Título3 dalt-baix"/>
    <w:basedOn w:val="Ttulo3dalt"/>
    <w:pPr>
      <w:pBdr>
        <w:bottom w:val="single" w:sz="8" w:space="1" w:color="auto"/>
      </w:pBdr>
    </w:pPr>
  </w:style>
  <w:style w:type="paragraph" w:styleId="Textdecomentari">
    <w:name w:val="annotation text"/>
    <w:basedOn w:val="Normal"/>
    <w:link w:val="TextdecomentariCar"/>
    <w:semiHidden/>
    <w:rsid w:val="002F655F"/>
    <w:rPr>
      <w:rFonts w:ascii="Arial" w:hAnsi="Arial"/>
      <w:sz w:val="20"/>
    </w:rPr>
  </w:style>
  <w:style w:type="paragraph" w:styleId="Textdeglobus">
    <w:name w:val="Balloon Text"/>
    <w:basedOn w:val="Normal"/>
    <w:semiHidden/>
    <w:rsid w:val="0019300E"/>
    <w:rPr>
      <w:rFonts w:ascii="Tahoma" w:hAnsi="Tahoma" w:cs="Tahoma"/>
      <w:szCs w:val="16"/>
    </w:rPr>
  </w:style>
  <w:style w:type="paragraph" w:customStyle="1" w:styleId="rganalquadrea">
    <w:name w:val="Òrgan al què adreça"/>
    <w:basedOn w:val="Normal"/>
    <w:link w:val="rganalquadreaCar"/>
    <w:qFormat/>
    <w:rsid w:val="00422D0E"/>
    <w:pPr>
      <w:pBdr>
        <w:top w:val="single" w:sz="18" w:space="1" w:color="auto"/>
      </w:pBdr>
    </w:pPr>
    <w:rPr>
      <w:b/>
      <w:sz w:val="20"/>
    </w:rPr>
  </w:style>
  <w:style w:type="character" w:customStyle="1" w:styleId="rganalquadreaCar">
    <w:name w:val="Òrgan al què adreça Car"/>
    <w:link w:val="rganalquadrea"/>
    <w:rsid w:val="00422D0E"/>
    <w:rPr>
      <w:rFonts w:ascii="Helvetica" w:hAnsi="Helvetica"/>
      <w:b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786564"/>
    <w:rPr>
      <w:rFonts w:ascii="Helvetica" w:hAnsi="Helvetica"/>
      <w:b/>
      <w:bCs/>
    </w:rPr>
  </w:style>
  <w:style w:type="character" w:customStyle="1" w:styleId="TextdecomentariCar">
    <w:name w:val="Text de comentari Car"/>
    <w:link w:val="Textdecomentari"/>
    <w:semiHidden/>
    <w:rsid w:val="00786564"/>
    <w:rPr>
      <w:rFonts w:ascii="Arial" w:hAnsi="Arial"/>
      <w:kern w:val="28"/>
    </w:rPr>
  </w:style>
  <w:style w:type="character" w:customStyle="1" w:styleId="TemadelcomentariCar">
    <w:name w:val="Tema del comentari Car"/>
    <w:link w:val="Temadelcomentari"/>
    <w:rsid w:val="00786564"/>
    <w:rPr>
      <w:rFonts w:ascii="Helvetica" w:hAnsi="Helvetica"/>
      <w:b/>
      <w:bCs/>
      <w:kern w:val="28"/>
    </w:rPr>
  </w:style>
  <w:style w:type="character" w:styleId="Enlla">
    <w:name w:val="Hyperlink"/>
    <w:basedOn w:val="Tipusdelletraperdefectedelpargraf"/>
    <w:uiPriority w:val="99"/>
    <w:unhideWhenUsed/>
    <w:rsid w:val="008804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80407"/>
    <w:pPr>
      <w:spacing w:before="100" w:beforeAutospacing="1" w:after="100" w:afterAutospacing="1"/>
      <w:jc w:val="left"/>
    </w:pPr>
    <w:rPr>
      <w:rFonts w:ascii="Times New Roman" w:eastAsiaTheme="minorHAnsi" w:hAnsi="Times New Roman"/>
      <w:kern w:val="0"/>
      <w:sz w:val="24"/>
      <w:szCs w:val="24"/>
    </w:rPr>
  </w:style>
  <w:style w:type="character" w:styleId="Textdelcontenidor">
    <w:name w:val="Placeholder Text"/>
    <w:basedOn w:val="Tipusdelletraperdefectedelpargraf"/>
    <w:uiPriority w:val="99"/>
    <w:semiHidden/>
    <w:rsid w:val="0000700F"/>
    <w:rPr>
      <w:color w:val="808080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51BCF"/>
    <w:rPr>
      <w:rFonts w:ascii="Helvetica" w:hAnsi="Helvetica"/>
      <w:kern w:val="28"/>
      <w:sz w:val="17"/>
    </w:rPr>
  </w:style>
  <w:style w:type="character" w:customStyle="1" w:styleId="Ttol2Car">
    <w:name w:val="Títol 2 Car"/>
    <w:basedOn w:val="Tipusdelletraperdefectedelpargraf"/>
    <w:link w:val="Ttol2"/>
    <w:rsid w:val="00983A9E"/>
    <w:rPr>
      <w:rFonts w:ascii="Arial" w:hAnsi="Arial"/>
      <w:b/>
      <w:kern w:val="28"/>
      <w:sz w:val="22"/>
    </w:rPr>
  </w:style>
  <w:style w:type="paragraph" w:styleId="Pargrafdellista">
    <w:name w:val="List Paragraph"/>
    <w:basedOn w:val="Normal"/>
    <w:uiPriority w:val="34"/>
    <w:qFormat/>
    <w:rsid w:val="00983A9E"/>
    <w:pPr>
      <w:ind w:left="708"/>
      <w:jc w:val="left"/>
    </w:pPr>
    <w:rPr>
      <w:rFonts w:ascii="Arial" w:hAnsi="Arial"/>
      <w:kern w:val="0"/>
      <w:sz w:val="24"/>
      <w:lang w:eastAsia="es-ES"/>
    </w:rPr>
  </w:style>
  <w:style w:type="character" w:customStyle="1" w:styleId="Ttol3Car">
    <w:name w:val="Títol 3 Car"/>
    <w:basedOn w:val="Tipusdelletraperdefectedelpargraf"/>
    <w:link w:val="Ttol3"/>
    <w:rsid w:val="004436C6"/>
    <w:rPr>
      <w:rFonts w:ascii="Arial" w:hAnsi="Arial"/>
      <w:b/>
      <w:kern w:val="28"/>
      <w:sz w:val="22"/>
    </w:rPr>
  </w:style>
  <w:style w:type="table" w:styleId="Taulaambquadrcula">
    <w:name w:val="Table Grid"/>
    <w:basedOn w:val="Taulanormal"/>
    <w:rsid w:val="0056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semiHidden/>
    <w:unhideWhenUsed/>
    <w:rsid w:val="000B6DED"/>
    <w:rPr>
      <w:color w:val="800080" w:themeColor="followedHyperlink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0677CF"/>
    <w:rPr>
      <w:rFonts w:ascii="Arial" w:hAnsi="Arial"/>
      <w:kern w:val="28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cat.cat/medinatural/incendis/mapaperil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dcat.gencat.cat/ca/seu_electronica/tramits/reclamac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evencioincendis.agricultura@gencat.c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483553h\AppData\Local\Microsoft\Windows\INetCache\IE\G2R98NJT\Sol&#183;licitud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C009-9955-41C0-A250-805579D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Sol·licitud.dotx</Template>
  <TotalTime>53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Comunicació</vt:lpstr>
    </vt:vector>
  </TitlesOfParts>
  <Company>DARP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</dc:title>
  <dc:subject>Dissenyat i normalitzat segons el PIV</dc:subject>
  <dc:creator>Generalitat de Catalunya</dc:creator>
  <cp:lastModifiedBy>Conejo Rodriguez, Alvaro</cp:lastModifiedBy>
  <cp:revision>4</cp:revision>
  <cp:lastPrinted>2024-10-10T12:48:00Z</cp:lastPrinted>
  <dcterms:created xsi:type="dcterms:W3CDTF">2025-10-16T09:20:00Z</dcterms:created>
  <dcterms:modified xsi:type="dcterms:W3CDTF">2025-10-16T10:28:00Z</dcterms:modified>
</cp:coreProperties>
</file>